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7D273" w14:textId="77777777" w:rsidR="00482850" w:rsidRDefault="00482850" w:rsidP="00AA7B28"/>
    <w:p w14:paraId="7BE1636F" w14:textId="77777777" w:rsidR="00EC7071" w:rsidRDefault="00EC7071" w:rsidP="00AA7B28"/>
    <w:p w14:paraId="10B09B7A" w14:textId="77777777" w:rsidR="00EC7071" w:rsidRDefault="00EC7071" w:rsidP="00AA7B28"/>
    <w:p w14:paraId="47FC9524" w14:textId="43500846" w:rsidR="00652DBE" w:rsidRPr="00A032B4" w:rsidRDefault="009565C5" w:rsidP="00652DBE">
      <w:pPr>
        <w:spacing w:after="0" w:line="240" w:lineRule="auto"/>
      </w:pPr>
      <w:r>
        <w:t>February 1</w:t>
      </w:r>
      <w:r w:rsidR="00652DBE">
        <w:t>, 2026</w:t>
      </w:r>
    </w:p>
    <w:p w14:paraId="3FF267EF" w14:textId="77777777" w:rsidR="00652DBE" w:rsidRPr="00A032B4" w:rsidRDefault="00652DBE" w:rsidP="00652DBE">
      <w:pPr>
        <w:spacing w:after="0" w:line="240" w:lineRule="auto"/>
      </w:pPr>
    </w:p>
    <w:p w14:paraId="518A1E34" w14:textId="77777777" w:rsidR="00652DBE" w:rsidRDefault="00652DBE" w:rsidP="00652DBE">
      <w:pPr>
        <w:spacing w:after="0" w:line="240" w:lineRule="auto"/>
      </w:pPr>
      <w:r w:rsidRPr="00A032B4">
        <w:t>Dear Campers and Parents,</w:t>
      </w:r>
    </w:p>
    <w:p w14:paraId="5420B57E" w14:textId="77777777" w:rsidR="00652DBE" w:rsidRPr="00A032B4" w:rsidRDefault="00652DBE" w:rsidP="00652DBE">
      <w:pPr>
        <w:spacing w:after="0" w:line="240" w:lineRule="auto"/>
      </w:pPr>
    </w:p>
    <w:p w14:paraId="3AB59DB0" w14:textId="59074F28" w:rsidR="00652DBE" w:rsidRDefault="00652DBE" w:rsidP="00652DBE">
      <w:pPr>
        <w:spacing w:after="0" w:line="240" w:lineRule="auto"/>
      </w:pPr>
      <w:r w:rsidRPr="00A032B4">
        <w:t>We are thrilled you are excited about participating in the 202</w:t>
      </w:r>
      <w:r>
        <w:t>6</w:t>
      </w:r>
      <w:r w:rsidRPr="00A032B4">
        <w:t xml:space="preserve"> Summer Therapeutic Camps! </w:t>
      </w:r>
      <w:r>
        <w:t xml:space="preserve">The camp application is included in the online registration forms on MyRec, along with the </w:t>
      </w:r>
      <w:r w:rsidR="00DA2F81">
        <w:t xml:space="preserve">Medication Administration Release </w:t>
      </w:r>
      <w:r>
        <w:t xml:space="preserve">and Get to Know Me Form. Please </w:t>
      </w:r>
      <w:r w:rsidRPr="00A032B4">
        <w:t xml:space="preserve">complete </w:t>
      </w:r>
      <w:r>
        <w:t xml:space="preserve">the online camp application along with your registration, and then return the completed Medication </w:t>
      </w:r>
      <w:r w:rsidR="00DA2F81">
        <w:t>Administration Release</w:t>
      </w:r>
      <w:r>
        <w:t xml:space="preserve"> and Get to Know Me Form to</w:t>
      </w:r>
      <w:r w:rsidRPr="00A032B4">
        <w:t xml:space="preserve"> </w:t>
      </w:r>
      <w:r>
        <w:t>Dean Road Recreation Center</w:t>
      </w:r>
      <w:r w:rsidRPr="00A032B4">
        <w:t xml:space="preserve"> prior to </w:t>
      </w:r>
      <w:r w:rsidR="00126245">
        <w:t>April 15</w:t>
      </w:r>
      <w:r w:rsidRPr="00A032B4">
        <w:t>, 202</w:t>
      </w:r>
      <w:r>
        <w:t>6</w:t>
      </w:r>
      <w:r w:rsidRPr="00A032B4">
        <w:t xml:space="preserve">. </w:t>
      </w:r>
      <w:r>
        <w:t xml:space="preserve">The medication form does not need notarization, but it does require a parent signature/completion even if your camper does not take any authorized medications at camp. </w:t>
      </w:r>
    </w:p>
    <w:p w14:paraId="128A2E66" w14:textId="77777777" w:rsidR="00652DBE" w:rsidRPr="00A032B4" w:rsidRDefault="00652DBE" w:rsidP="00652DBE">
      <w:pPr>
        <w:spacing w:after="0" w:line="240" w:lineRule="auto"/>
      </w:pPr>
    </w:p>
    <w:p w14:paraId="646F38E2" w14:textId="77777777" w:rsidR="00652DBE" w:rsidRPr="00A032B4" w:rsidRDefault="00652DBE" w:rsidP="00652DBE">
      <w:pPr>
        <w:spacing w:after="0" w:line="240" w:lineRule="auto"/>
      </w:pPr>
      <w:r w:rsidRPr="00A032B4">
        <w:t>We have several important dates for you to put on your calendar:</w:t>
      </w:r>
    </w:p>
    <w:p w14:paraId="19E62F0A" w14:textId="77777777" w:rsidR="00652DBE" w:rsidRDefault="00652DBE" w:rsidP="00652DBE">
      <w:pPr>
        <w:spacing w:after="0" w:line="240" w:lineRule="auto"/>
      </w:pPr>
    </w:p>
    <w:p w14:paraId="2EA74C8E" w14:textId="47962EF5" w:rsidR="00652DBE" w:rsidRPr="00A032B4" w:rsidRDefault="00652DBE" w:rsidP="00652DBE">
      <w:pPr>
        <w:spacing w:after="0" w:line="240" w:lineRule="auto"/>
      </w:pPr>
      <w:r w:rsidRPr="00A032B4">
        <w:t xml:space="preserve">Camp Dates: June </w:t>
      </w:r>
      <w:r>
        <w:t>1</w:t>
      </w:r>
      <w:r w:rsidRPr="00A032B4">
        <w:t>-2</w:t>
      </w:r>
      <w:r>
        <w:t>5</w:t>
      </w:r>
      <w:r w:rsidRPr="00A032B4">
        <w:t xml:space="preserve"> </w:t>
      </w:r>
    </w:p>
    <w:p w14:paraId="6330A6B8" w14:textId="7682D211" w:rsidR="00652DBE" w:rsidRPr="00A032B4" w:rsidRDefault="00652DBE" w:rsidP="00652DBE">
      <w:pPr>
        <w:spacing w:after="0" w:line="240" w:lineRule="auto"/>
      </w:pPr>
      <w:r w:rsidRPr="00A032B4">
        <w:t xml:space="preserve">OFF Week: June </w:t>
      </w:r>
      <w:r>
        <w:t>29 – July 3</w:t>
      </w:r>
    </w:p>
    <w:p w14:paraId="5C78D774" w14:textId="214A24BE" w:rsidR="00652DBE" w:rsidRPr="00A032B4" w:rsidRDefault="00652DBE" w:rsidP="00652DBE">
      <w:pPr>
        <w:spacing w:after="0" w:line="240" w:lineRule="auto"/>
      </w:pPr>
      <w:r w:rsidRPr="00A032B4">
        <w:t xml:space="preserve">Camp Dates: July </w:t>
      </w:r>
      <w:r>
        <w:t>6-23</w:t>
      </w:r>
    </w:p>
    <w:p w14:paraId="22EE6B96" w14:textId="77777777" w:rsidR="00652DBE" w:rsidRPr="00A032B4" w:rsidRDefault="00652DBE" w:rsidP="00652DBE">
      <w:pPr>
        <w:spacing w:after="0" w:line="240" w:lineRule="auto"/>
      </w:pPr>
    </w:p>
    <w:p w14:paraId="2FA2294B" w14:textId="5BB4B89B" w:rsidR="00652DBE" w:rsidRPr="00A032B4" w:rsidRDefault="00126245" w:rsidP="00652DBE">
      <w:pPr>
        <w:spacing w:after="0" w:line="240" w:lineRule="auto"/>
      </w:pPr>
      <w:r>
        <w:t>Camp T</w:t>
      </w:r>
      <w:r w:rsidR="00DA2F81">
        <w:t>R</w:t>
      </w:r>
      <w:r>
        <w:t>ailblazers:</w:t>
      </w:r>
      <w:r w:rsidR="00652DBE" w:rsidRPr="00A032B4">
        <w:t xml:space="preserve"> (Ages 15+) runs 8</w:t>
      </w:r>
      <w:r w:rsidR="00DA2F81">
        <w:t xml:space="preserve"> </w:t>
      </w:r>
      <w:r w:rsidR="00652DBE" w:rsidRPr="00A032B4">
        <w:t>a</w:t>
      </w:r>
      <w:r w:rsidR="00DA2F81">
        <w:t>.</w:t>
      </w:r>
      <w:r w:rsidR="00652DBE" w:rsidRPr="00A032B4">
        <w:t>m</w:t>
      </w:r>
      <w:r w:rsidR="00DA2F81">
        <w:t xml:space="preserve">. – </w:t>
      </w:r>
      <w:r w:rsidR="00652DBE" w:rsidRPr="00A032B4">
        <w:t>4</w:t>
      </w:r>
      <w:r w:rsidR="00DA2F81">
        <w:t xml:space="preserve"> </w:t>
      </w:r>
      <w:r w:rsidR="00652DBE" w:rsidRPr="00A032B4">
        <w:t>p</w:t>
      </w:r>
      <w:r w:rsidR="00DA2F81">
        <w:t>.</w:t>
      </w:r>
      <w:r w:rsidR="00652DBE" w:rsidRPr="00A032B4">
        <w:t>m</w:t>
      </w:r>
      <w:r w:rsidR="00DA2F81">
        <w:t>.</w:t>
      </w:r>
      <w:r w:rsidR="00652DBE" w:rsidRPr="00A032B4">
        <w:t xml:space="preserve"> Monday through Thursday.</w:t>
      </w:r>
    </w:p>
    <w:p w14:paraId="539F4EF5" w14:textId="77777777" w:rsidR="00DA2F81" w:rsidRDefault="00126245" w:rsidP="00652DBE">
      <w:pPr>
        <w:spacing w:after="0" w:line="240" w:lineRule="auto"/>
      </w:pPr>
      <w:r>
        <w:t>Camp TRailseekers:</w:t>
      </w:r>
      <w:r w:rsidR="00652DBE" w:rsidRPr="00A032B4">
        <w:t xml:space="preserve"> (Ages 8-14) runs 8</w:t>
      </w:r>
      <w:r w:rsidR="00DA2F81">
        <w:t xml:space="preserve"> </w:t>
      </w:r>
      <w:r w:rsidR="00652DBE" w:rsidRPr="00A032B4">
        <w:t>a</w:t>
      </w:r>
      <w:r w:rsidR="00DA2F81">
        <w:t>.</w:t>
      </w:r>
      <w:r w:rsidR="00652DBE" w:rsidRPr="00A032B4">
        <w:t>m</w:t>
      </w:r>
      <w:r w:rsidR="00DA2F81">
        <w:t xml:space="preserve">. </w:t>
      </w:r>
      <w:r w:rsidR="00652DBE" w:rsidRPr="00A032B4">
        <w:t>-</w:t>
      </w:r>
      <w:r w:rsidR="00DA2F81">
        <w:t xml:space="preserve"> </w:t>
      </w:r>
      <w:r w:rsidR="00652DBE" w:rsidRPr="00A032B4">
        <w:t>2</w:t>
      </w:r>
      <w:r w:rsidR="00DA2F81">
        <w:t xml:space="preserve"> </w:t>
      </w:r>
      <w:r w:rsidR="00652DBE" w:rsidRPr="00A032B4">
        <w:t>p</w:t>
      </w:r>
      <w:r w:rsidR="00DA2F81">
        <w:t>.</w:t>
      </w:r>
      <w:r w:rsidR="00652DBE" w:rsidRPr="00A032B4">
        <w:t>m</w:t>
      </w:r>
      <w:r w:rsidR="00DA2F81">
        <w:t>.</w:t>
      </w:r>
      <w:r w:rsidR="00652DBE" w:rsidRPr="00A032B4">
        <w:t xml:space="preserve"> Monday through Thursday.</w:t>
      </w:r>
      <w:r w:rsidR="00652DBE">
        <w:t xml:space="preserve"> </w:t>
      </w:r>
    </w:p>
    <w:p w14:paraId="7B16E6E1" w14:textId="29EBBC30" w:rsidR="00652DBE" w:rsidRDefault="00652DBE" w:rsidP="00652DBE">
      <w:pPr>
        <w:spacing w:after="0" w:line="240" w:lineRule="auto"/>
      </w:pPr>
      <w:r>
        <w:t>(Pick up early if this is too long of a day for your little!)</w:t>
      </w:r>
      <w:r w:rsidRPr="00A032B4">
        <w:t xml:space="preserve"> </w:t>
      </w:r>
    </w:p>
    <w:p w14:paraId="6D1F932D" w14:textId="6241C0F0" w:rsidR="00126245" w:rsidRPr="00126245" w:rsidRDefault="00126245" w:rsidP="00652DBE">
      <w:pPr>
        <w:spacing w:after="0" w:line="240" w:lineRule="auto"/>
        <w:rPr>
          <w:i/>
          <w:iCs/>
        </w:rPr>
      </w:pPr>
      <w:r w:rsidRPr="00126245">
        <w:rPr>
          <w:i/>
          <w:iCs/>
        </w:rPr>
        <w:t>Please note our new camp names!</w:t>
      </w:r>
    </w:p>
    <w:p w14:paraId="38A42E44" w14:textId="77777777" w:rsidR="00652DBE" w:rsidRPr="00A032B4" w:rsidRDefault="00652DBE" w:rsidP="00652DBE">
      <w:pPr>
        <w:spacing w:after="0" w:line="240" w:lineRule="auto"/>
      </w:pPr>
    </w:p>
    <w:p w14:paraId="0D8FA92B" w14:textId="105468FF" w:rsidR="00652DBE" w:rsidRDefault="00652DBE" w:rsidP="00652DBE">
      <w:pPr>
        <w:spacing w:after="0" w:line="240" w:lineRule="auto"/>
      </w:pPr>
      <w:r w:rsidRPr="00A032B4">
        <w:t>End of Summer Camp Banquet: Tentatively set for July 2</w:t>
      </w:r>
      <w:r>
        <w:t>8</w:t>
      </w:r>
      <w:r w:rsidRPr="00A032B4">
        <w:rPr>
          <w:vertAlign w:val="superscript"/>
        </w:rPr>
        <w:t>th</w:t>
      </w:r>
      <w:r w:rsidRPr="00A032B4">
        <w:t xml:space="preserve"> – both camps invited!</w:t>
      </w:r>
      <w:r w:rsidR="00586437">
        <w:t xml:space="preserve"> This will be held at Parkway Baptist Church in Auburn.</w:t>
      </w:r>
    </w:p>
    <w:p w14:paraId="38427E1A" w14:textId="77777777" w:rsidR="00652DBE" w:rsidRPr="00A032B4" w:rsidRDefault="00652DBE" w:rsidP="00652DBE">
      <w:pPr>
        <w:spacing w:after="0" w:line="240" w:lineRule="auto"/>
      </w:pPr>
    </w:p>
    <w:p w14:paraId="15BD4B20" w14:textId="635EB6A4" w:rsidR="00652DBE" w:rsidRDefault="00DA2F81" w:rsidP="00652DBE">
      <w:pPr>
        <w:spacing w:after="0" w:line="240" w:lineRule="auto"/>
      </w:pPr>
      <w:r w:rsidRPr="00DA2F81">
        <w:t>If this is your first time applying to camp, I’ll be reaching out to schedule an interview with you and your camper. This conversation helps us determine eligibility and ensure our camp is a great fit for your child. We’ll also cover important details such as available supports, camp logistics, and what to expect during the experience.</w:t>
      </w:r>
    </w:p>
    <w:p w14:paraId="4694E061" w14:textId="77777777" w:rsidR="00DA2F81" w:rsidRPr="00A032B4" w:rsidRDefault="00DA2F81" w:rsidP="00652DBE">
      <w:pPr>
        <w:spacing w:after="0" w:line="240" w:lineRule="auto"/>
      </w:pPr>
    </w:p>
    <w:p w14:paraId="19F7D70E" w14:textId="4ED53A4A" w:rsidR="00652DBE" w:rsidRPr="00A032B4" w:rsidRDefault="00DA2F81" w:rsidP="00652DBE">
      <w:pPr>
        <w:spacing w:after="0" w:line="240" w:lineRule="auto"/>
      </w:pPr>
      <w:r>
        <w:t>Can’t wait for another summer of fun!</w:t>
      </w:r>
    </w:p>
    <w:p w14:paraId="5401F20D" w14:textId="77777777" w:rsidR="00652DBE" w:rsidRDefault="00652DBE" w:rsidP="00652DBE">
      <w:pPr>
        <w:spacing w:after="0" w:line="240" w:lineRule="auto"/>
      </w:pPr>
    </w:p>
    <w:p w14:paraId="69AFBEE0" w14:textId="77777777" w:rsidR="00652DBE" w:rsidRDefault="00652DBE" w:rsidP="00652DBE">
      <w:pPr>
        <w:spacing w:after="0" w:line="240" w:lineRule="auto"/>
      </w:pPr>
      <w:r w:rsidRPr="00A032B4">
        <w:t xml:space="preserve">Sincerely, </w:t>
      </w:r>
    </w:p>
    <w:p w14:paraId="2FA5B6F8" w14:textId="77777777" w:rsidR="00652DBE" w:rsidRDefault="00652DBE" w:rsidP="00652DBE">
      <w:pPr>
        <w:spacing w:after="0" w:line="240" w:lineRule="auto"/>
      </w:pPr>
    </w:p>
    <w:p w14:paraId="7322412D" w14:textId="77777777" w:rsidR="00652DBE" w:rsidRDefault="00652DBE" w:rsidP="00652DBE">
      <w:pPr>
        <w:spacing w:after="0" w:line="240" w:lineRule="auto"/>
      </w:pPr>
    </w:p>
    <w:p w14:paraId="0ADA8AA3" w14:textId="77777777" w:rsidR="00652DBE" w:rsidRPr="00A032B4" w:rsidRDefault="00652DBE" w:rsidP="00652DBE">
      <w:pPr>
        <w:spacing w:after="0" w:line="240" w:lineRule="auto"/>
      </w:pPr>
    </w:p>
    <w:p w14:paraId="163A95A2" w14:textId="77777777" w:rsidR="00652DBE" w:rsidRPr="00A032B4" w:rsidRDefault="00652DBE" w:rsidP="00652DBE">
      <w:pPr>
        <w:spacing w:after="0" w:line="240" w:lineRule="auto"/>
      </w:pPr>
      <w:r w:rsidRPr="00A032B4">
        <w:t>Elizabeth Kaufman</w:t>
      </w:r>
    </w:p>
    <w:p w14:paraId="608B1DCC" w14:textId="77777777" w:rsidR="00652DBE" w:rsidRPr="00A032B4" w:rsidRDefault="00652DBE" w:rsidP="00652DBE">
      <w:pPr>
        <w:spacing w:after="0" w:line="240" w:lineRule="auto"/>
      </w:pPr>
      <w:r w:rsidRPr="00A032B4">
        <w:t>Therapeutic Programs Coordinator</w:t>
      </w:r>
    </w:p>
    <w:p w14:paraId="110B9EB9" w14:textId="630BAA8F" w:rsidR="00EC7071" w:rsidRDefault="00652DBE" w:rsidP="00AA7B28">
      <w:r>
        <w:t>ekaufman@auburnal.gov/334.501.2939</w:t>
      </w:r>
    </w:p>
    <w:sectPr w:rsidR="00EC7071" w:rsidSect="004828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734A" w14:textId="77777777" w:rsidR="00652DBE" w:rsidRDefault="00652DBE" w:rsidP="00AA7B28">
      <w:r>
        <w:separator/>
      </w:r>
    </w:p>
  </w:endnote>
  <w:endnote w:type="continuationSeparator" w:id="0">
    <w:p w14:paraId="7CD1AECD" w14:textId="77777777" w:rsidR="00652DBE" w:rsidRDefault="00652DBE" w:rsidP="00AA7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2000505000000020004"/>
    <w:charset w:val="00"/>
    <w:family w:val="auto"/>
    <w:pitch w:val="variable"/>
    <w:sig w:usb0="A000022F" w:usb1="4000204A" w:usb2="00000000" w:usb3="00000000" w:csb0="00000197"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FED08" w14:textId="77777777" w:rsidR="00DA2F81" w:rsidRDefault="00DA2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EC84" w14:textId="77777777" w:rsidR="00DA2F81" w:rsidRDefault="00DA2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E446" w14:textId="77777777" w:rsidR="00DA2F81" w:rsidRDefault="00DA2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884C" w14:textId="77777777" w:rsidR="00652DBE" w:rsidRDefault="00652DBE" w:rsidP="00AA7B28">
      <w:r>
        <w:separator/>
      </w:r>
    </w:p>
  </w:footnote>
  <w:footnote w:type="continuationSeparator" w:id="0">
    <w:p w14:paraId="657B25D2" w14:textId="77777777" w:rsidR="00652DBE" w:rsidRDefault="00652DBE" w:rsidP="00AA7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94C1" w14:textId="77777777" w:rsidR="00DA2F81" w:rsidRDefault="00DA2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BEB4" w14:textId="77777777" w:rsidR="00DA2F81" w:rsidRDefault="00DA2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4111" w14:textId="772549AA" w:rsidR="00DA59E5" w:rsidRDefault="00DA59E5" w:rsidP="00DA2F81">
    <w:pPr>
      <w:pStyle w:val="Header"/>
      <w:tabs>
        <w:tab w:val="clear" w:pos="4680"/>
        <w:tab w:val="clear" w:pos="9360"/>
        <w:tab w:val="left" w:pos="7695"/>
      </w:tabs>
    </w:pPr>
    <w:r>
      <w:rPr>
        <w:noProof/>
      </w:rPr>
      <w:drawing>
        <wp:anchor distT="0" distB="0" distL="114300" distR="114300" simplePos="0" relativeHeight="251661312" behindDoc="1" locked="0" layoutInCell="1" allowOverlap="1" wp14:anchorId="481D19E6" wp14:editId="64384970">
          <wp:simplePos x="0" y="0"/>
          <wp:positionH relativeFrom="page">
            <wp:posOffset>0</wp:posOffset>
          </wp:positionH>
          <wp:positionV relativeFrom="page">
            <wp:posOffset>-113030</wp:posOffset>
          </wp:positionV>
          <wp:extent cx="7772399" cy="10058399"/>
          <wp:effectExtent l="0" t="0" r="635" b="635"/>
          <wp:wrapNone/>
          <wp:docPr id="164973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3661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9" cy="10058399"/>
                  </a:xfrm>
                  <a:prstGeom prst="rect">
                    <a:avLst/>
                  </a:prstGeom>
                </pic:spPr>
              </pic:pic>
            </a:graphicData>
          </a:graphic>
          <wp14:sizeRelH relativeFrom="margin">
            <wp14:pctWidth>0</wp14:pctWidth>
          </wp14:sizeRelH>
          <wp14:sizeRelV relativeFrom="margin">
            <wp14:pctHeight>0</wp14:pctHeight>
          </wp14:sizeRelV>
        </wp:anchor>
      </w:drawing>
    </w:r>
    <w:r w:rsidR="00DA2F81">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BE"/>
    <w:rsid w:val="000431B8"/>
    <w:rsid w:val="000868C6"/>
    <w:rsid w:val="000B07FF"/>
    <w:rsid w:val="000C01C3"/>
    <w:rsid w:val="000D4E78"/>
    <w:rsid w:val="00126245"/>
    <w:rsid w:val="001C08F9"/>
    <w:rsid w:val="001E18BD"/>
    <w:rsid w:val="001E3DA3"/>
    <w:rsid w:val="00285298"/>
    <w:rsid w:val="002C4F3F"/>
    <w:rsid w:val="00311705"/>
    <w:rsid w:val="00313315"/>
    <w:rsid w:val="003169C5"/>
    <w:rsid w:val="00362DE5"/>
    <w:rsid w:val="00365387"/>
    <w:rsid w:val="00430FD9"/>
    <w:rsid w:val="00436716"/>
    <w:rsid w:val="0046575D"/>
    <w:rsid w:val="00482850"/>
    <w:rsid w:val="00482B9E"/>
    <w:rsid w:val="004869CA"/>
    <w:rsid w:val="004972AB"/>
    <w:rsid w:val="004B2DC6"/>
    <w:rsid w:val="004C0138"/>
    <w:rsid w:val="004D5837"/>
    <w:rsid w:val="0053062C"/>
    <w:rsid w:val="0053271E"/>
    <w:rsid w:val="00586437"/>
    <w:rsid w:val="005B1A3E"/>
    <w:rsid w:val="005B66A1"/>
    <w:rsid w:val="00604893"/>
    <w:rsid w:val="00652DBE"/>
    <w:rsid w:val="00665567"/>
    <w:rsid w:val="006B4B1D"/>
    <w:rsid w:val="007411E8"/>
    <w:rsid w:val="0076028B"/>
    <w:rsid w:val="00794BF6"/>
    <w:rsid w:val="00795353"/>
    <w:rsid w:val="009565C5"/>
    <w:rsid w:val="00A15128"/>
    <w:rsid w:val="00AA7B28"/>
    <w:rsid w:val="00B07113"/>
    <w:rsid w:val="00B45EA1"/>
    <w:rsid w:val="00B73772"/>
    <w:rsid w:val="00BB2B67"/>
    <w:rsid w:val="00BF5B5E"/>
    <w:rsid w:val="00C94649"/>
    <w:rsid w:val="00D70D67"/>
    <w:rsid w:val="00DA2F81"/>
    <w:rsid w:val="00DA59E5"/>
    <w:rsid w:val="00E0639E"/>
    <w:rsid w:val="00E75EE8"/>
    <w:rsid w:val="00EA243B"/>
    <w:rsid w:val="00EC7071"/>
    <w:rsid w:val="00ED7D15"/>
    <w:rsid w:val="00F1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756E7"/>
  <w15:chartTrackingRefBased/>
  <w15:docId w15:val="{A852AA33-F9FF-452B-B667-35A70163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DBE"/>
    <w:rPr>
      <w:kern w:val="0"/>
      <w14:ligatures w14:val="none"/>
    </w:rPr>
  </w:style>
  <w:style w:type="paragraph" w:styleId="Heading1">
    <w:name w:val="heading 1"/>
    <w:basedOn w:val="Normal"/>
    <w:next w:val="Normal"/>
    <w:link w:val="Heading1Char"/>
    <w:uiPriority w:val="9"/>
    <w:qFormat/>
    <w:rsid w:val="00430FD9"/>
    <w:pPr>
      <w:keepNext/>
      <w:keepLines/>
      <w:spacing w:before="360" w:after="80"/>
      <w:jc w:val="both"/>
      <w:outlineLvl w:val="0"/>
    </w:pPr>
    <w:rPr>
      <w:rFonts w:asciiTheme="majorHAnsi" w:eastAsiaTheme="majorEastAsia" w:hAnsiTheme="majorHAnsi" w:cstheme="majorBidi"/>
      <w:b/>
      <w:bCs/>
      <w:color w:val="22326E"/>
      <w:kern w:val="2"/>
      <w:sz w:val="28"/>
      <w:szCs w:val="28"/>
      <w14:ligatures w14:val="standardContextual"/>
    </w:rPr>
  </w:style>
  <w:style w:type="paragraph" w:styleId="Heading2">
    <w:name w:val="heading 2"/>
    <w:basedOn w:val="Normal"/>
    <w:next w:val="Normal"/>
    <w:link w:val="Heading2Char"/>
    <w:uiPriority w:val="9"/>
    <w:unhideWhenUsed/>
    <w:qFormat/>
    <w:rsid w:val="00430FD9"/>
    <w:pPr>
      <w:keepNext/>
      <w:keepLines/>
      <w:spacing w:before="160" w:after="80"/>
      <w:jc w:val="both"/>
      <w:outlineLvl w:val="1"/>
    </w:pPr>
    <w:rPr>
      <w:rFonts w:asciiTheme="majorHAnsi" w:eastAsiaTheme="majorEastAsia" w:hAnsiTheme="majorHAnsi" w:cstheme="majorBidi"/>
      <w:color w:val="22326E"/>
      <w:kern w:val="2"/>
      <w14:ligatures w14:val="standardContextual"/>
    </w:rPr>
  </w:style>
  <w:style w:type="paragraph" w:styleId="Heading3">
    <w:name w:val="heading 3"/>
    <w:basedOn w:val="Normal"/>
    <w:next w:val="Normal"/>
    <w:link w:val="Heading3Char"/>
    <w:uiPriority w:val="9"/>
    <w:unhideWhenUsed/>
    <w:qFormat/>
    <w:rsid w:val="00D70D67"/>
    <w:pPr>
      <w:keepNext/>
      <w:keepLines/>
      <w:spacing w:before="160" w:after="80"/>
      <w:jc w:val="both"/>
      <w:outlineLvl w:val="2"/>
    </w:pPr>
    <w:rPr>
      <w:rFonts w:eastAsiaTheme="majorEastAsia" w:cstheme="majorBidi"/>
      <w:color w:val="65695A"/>
      <w:kern w:val="2"/>
      <w14:ligatures w14:val="standardContextual"/>
    </w:rPr>
  </w:style>
  <w:style w:type="paragraph" w:styleId="Heading4">
    <w:name w:val="heading 4"/>
    <w:basedOn w:val="Normal"/>
    <w:next w:val="Normal"/>
    <w:link w:val="Heading4Char"/>
    <w:uiPriority w:val="9"/>
    <w:semiHidden/>
    <w:unhideWhenUsed/>
    <w:qFormat/>
    <w:rsid w:val="000431B8"/>
    <w:pPr>
      <w:keepNext/>
      <w:keepLines/>
      <w:spacing w:before="80" w:after="40"/>
      <w:jc w:val="both"/>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31B8"/>
    <w:pPr>
      <w:keepNext/>
      <w:keepLines/>
      <w:spacing w:before="80" w:after="40"/>
      <w:jc w:val="both"/>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31B8"/>
    <w:pPr>
      <w:keepNext/>
      <w:keepLines/>
      <w:spacing w:before="40" w:after="0"/>
      <w:jc w:val="both"/>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31B8"/>
    <w:pPr>
      <w:keepNext/>
      <w:keepLines/>
      <w:spacing w:before="40" w:after="0"/>
      <w:jc w:val="both"/>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31B8"/>
    <w:pPr>
      <w:keepNext/>
      <w:keepLines/>
      <w:spacing w:after="0"/>
      <w:jc w:val="both"/>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31B8"/>
    <w:pPr>
      <w:keepNext/>
      <w:keepLines/>
      <w:spacing w:after="0"/>
      <w:jc w:val="both"/>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D9"/>
    <w:rPr>
      <w:rFonts w:asciiTheme="majorHAnsi" w:eastAsiaTheme="majorEastAsia" w:hAnsiTheme="majorHAnsi" w:cstheme="majorBidi"/>
      <w:b/>
      <w:bCs/>
      <w:color w:val="22326E"/>
      <w:sz w:val="28"/>
      <w:szCs w:val="28"/>
    </w:rPr>
  </w:style>
  <w:style w:type="character" w:customStyle="1" w:styleId="Heading2Char">
    <w:name w:val="Heading 2 Char"/>
    <w:basedOn w:val="DefaultParagraphFont"/>
    <w:link w:val="Heading2"/>
    <w:uiPriority w:val="9"/>
    <w:rsid w:val="00430FD9"/>
    <w:rPr>
      <w:rFonts w:asciiTheme="majorHAnsi" w:eastAsiaTheme="majorEastAsia" w:hAnsiTheme="majorHAnsi" w:cstheme="majorBidi"/>
      <w:color w:val="22326E"/>
    </w:rPr>
  </w:style>
  <w:style w:type="character" w:customStyle="1" w:styleId="Heading3Char">
    <w:name w:val="Heading 3 Char"/>
    <w:basedOn w:val="DefaultParagraphFont"/>
    <w:link w:val="Heading3"/>
    <w:uiPriority w:val="9"/>
    <w:rsid w:val="00D70D67"/>
    <w:rPr>
      <w:rFonts w:eastAsiaTheme="majorEastAsia" w:cstheme="majorBidi"/>
      <w:color w:val="65695A"/>
    </w:rPr>
  </w:style>
  <w:style w:type="character" w:customStyle="1" w:styleId="Heading4Char">
    <w:name w:val="Heading 4 Char"/>
    <w:basedOn w:val="DefaultParagraphFont"/>
    <w:link w:val="Heading4"/>
    <w:uiPriority w:val="9"/>
    <w:semiHidden/>
    <w:rsid w:val="00043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B8"/>
    <w:rPr>
      <w:rFonts w:eastAsiaTheme="majorEastAsia" w:cstheme="majorBidi"/>
      <w:color w:val="272727" w:themeColor="text1" w:themeTint="D8"/>
    </w:rPr>
  </w:style>
  <w:style w:type="paragraph" w:styleId="Title">
    <w:name w:val="Title"/>
    <w:basedOn w:val="Normal"/>
    <w:next w:val="Normal"/>
    <w:link w:val="TitleChar"/>
    <w:uiPriority w:val="10"/>
    <w:qFormat/>
    <w:rsid w:val="001E3DA3"/>
    <w:pPr>
      <w:spacing w:after="360" w:line="240" w:lineRule="auto"/>
      <w:contextualSpacing/>
      <w:jc w:val="center"/>
    </w:pPr>
    <w:rPr>
      <w:rFonts w:asciiTheme="majorHAnsi" w:eastAsiaTheme="majorEastAsia" w:hAnsiTheme="majorHAnsi" w:cstheme="majorBidi"/>
      <w:spacing w:val="-10"/>
      <w:kern w:val="28"/>
      <w:sz w:val="32"/>
      <w:szCs w:val="32"/>
      <w14:ligatures w14:val="standardContextual"/>
    </w:rPr>
  </w:style>
  <w:style w:type="character" w:customStyle="1" w:styleId="TitleChar">
    <w:name w:val="Title Char"/>
    <w:basedOn w:val="DefaultParagraphFont"/>
    <w:link w:val="Title"/>
    <w:uiPriority w:val="10"/>
    <w:rsid w:val="001E3DA3"/>
    <w:rPr>
      <w:rFonts w:asciiTheme="majorHAnsi" w:eastAsiaTheme="majorEastAsia" w:hAnsiTheme="majorHAnsi" w:cstheme="majorBidi"/>
      <w:spacing w:val="-10"/>
      <w:kern w:val="28"/>
      <w:sz w:val="32"/>
      <w:szCs w:val="32"/>
    </w:rPr>
  </w:style>
  <w:style w:type="paragraph" w:styleId="Subtitle">
    <w:name w:val="Subtitle"/>
    <w:basedOn w:val="Normal"/>
    <w:next w:val="Normal"/>
    <w:link w:val="SubtitleChar"/>
    <w:uiPriority w:val="11"/>
    <w:qFormat/>
    <w:rsid w:val="000431B8"/>
    <w:pPr>
      <w:numPr>
        <w:ilvl w:val="1"/>
      </w:numPr>
      <w:spacing w:after="0"/>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3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B8"/>
    <w:pPr>
      <w:spacing w:before="160" w:after="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31B8"/>
    <w:rPr>
      <w:i/>
      <w:iCs/>
      <w:color w:val="404040" w:themeColor="text1" w:themeTint="BF"/>
    </w:rPr>
  </w:style>
  <w:style w:type="paragraph" w:styleId="ListParagraph">
    <w:name w:val="List Paragraph"/>
    <w:basedOn w:val="Normal"/>
    <w:uiPriority w:val="34"/>
    <w:qFormat/>
    <w:rsid w:val="000431B8"/>
    <w:pPr>
      <w:spacing w:after="0"/>
      <w:ind w:left="720"/>
      <w:contextualSpacing/>
      <w:jc w:val="both"/>
    </w:pPr>
    <w:rPr>
      <w:kern w:val="2"/>
      <w14:ligatures w14:val="standardContextual"/>
    </w:rPr>
  </w:style>
  <w:style w:type="character" w:styleId="IntenseEmphasis">
    <w:name w:val="Intense Emphasis"/>
    <w:basedOn w:val="DefaultParagraphFont"/>
    <w:uiPriority w:val="21"/>
    <w:qFormat/>
    <w:rsid w:val="000431B8"/>
    <w:rPr>
      <w:i/>
      <w:iCs/>
      <w:color w:val="0F4761" w:themeColor="accent1" w:themeShade="BF"/>
    </w:rPr>
  </w:style>
  <w:style w:type="paragraph" w:styleId="IntenseQuote">
    <w:name w:val="Intense Quote"/>
    <w:basedOn w:val="Normal"/>
    <w:next w:val="Normal"/>
    <w:link w:val="IntenseQuoteChar"/>
    <w:uiPriority w:val="30"/>
    <w:qFormat/>
    <w:rsid w:val="00043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31B8"/>
    <w:rPr>
      <w:i/>
      <w:iCs/>
      <w:color w:val="0F4761" w:themeColor="accent1" w:themeShade="BF"/>
    </w:rPr>
  </w:style>
  <w:style w:type="character" w:styleId="IntenseReference">
    <w:name w:val="Intense Reference"/>
    <w:basedOn w:val="DefaultParagraphFont"/>
    <w:uiPriority w:val="32"/>
    <w:qFormat/>
    <w:rsid w:val="000431B8"/>
    <w:rPr>
      <w:b/>
      <w:bCs/>
      <w:smallCaps/>
      <w:color w:val="0F4761" w:themeColor="accent1" w:themeShade="BF"/>
      <w:spacing w:val="5"/>
    </w:rPr>
  </w:style>
  <w:style w:type="paragraph" w:styleId="NoSpacing">
    <w:name w:val="No Spacing"/>
    <w:uiPriority w:val="1"/>
    <w:qFormat/>
    <w:rsid w:val="00D70D67"/>
    <w:pPr>
      <w:spacing w:after="0" w:line="240" w:lineRule="auto"/>
    </w:pPr>
  </w:style>
  <w:style w:type="paragraph" w:customStyle="1" w:styleId="NormalBold">
    <w:name w:val="Normal (Bold)"/>
    <w:basedOn w:val="Normal"/>
    <w:link w:val="NormalBoldChar"/>
    <w:rsid w:val="00D70D67"/>
    <w:pPr>
      <w:spacing w:line="252" w:lineRule="auto"/>
    </w:pPr>
    <w:rPr>
      <w:rFonts w:eastAsiaTheme="minorEastAsia"/>
      <w:b/>
      <w:bCs/>
    </w:rPr>
  </w:style>
  <w:style w:type="character" w:customStyle="1" w:styleId="NormalBoldChar">
    <w:name w:val="Normal (Bold) Char"/>
    <w:basedOn w:val="DefaultParagraphFont"/>
    <w:link w:val="NormalBold"/>
    <w:rsid w:val="00D70D67"/>
    <w:rPr>
      <w:rFonts w:eastAsiaTheme="minorEastAsia"/>
      <w:b/>
      <w:bCs/>
      <w:kern w:val="0"/>
      <w14:ligatures w14:val="none"/>
    </w:rPr>
  </w:style>
  <w:style w:type="paragraph" w:customStyle="1" w:styleId="NormalItalics">
    <w:name w:val="Normal (Italics)"/>
    <w:basedOn w:val="Normal"/>
    <w:link w:val="NormalItalicsChar"/>
    <w:rsid w:val="00D70D67"/>
    <w:pPr>
      <w:spacing w:line="252" w:lineRule="auto"/>
    </w:pPr>
    <w:rPr>
      <w:rFonts w:eastAsiaTheme="minorEastAsia"/>
      <w:i/>
      <w:iCs/>
    </w:rPr>
  </w:style>
  <w:style w:type="character" w:customStyle="1" w:styleId="NormalItalicsChar">
    <w:name w:val="Normal (Italics) Char"/>
    <w:basedOn w:val="DefaultParagraphFont"/>
    <w:link w:val="NormalItalics"/>
    <w:rsid w:val="00D70D67"/>
    <w:rPr>
      <w:rFonts w:eastAsiaTheme="minorEastAsia"/>
      <w:i/>
      <w:iCs/>
      <w:kern w:val="0"/>
      <w14:ligatures w14:val="none"/>
    </w:rPr>
  </w:style>
  <w:style w:type="paragraph" w:styleId="Header">
    <w:name w:val="header"/>
    <w:basedOn w:val="Normal"/>
    <w:link w:val="HeaderChar"/>
    <w:uiPriority w:val="99"/>
    <w:unhideWhenUsed/>
    <w:rsid w:val="0053271E"/>
    <w:pPr>
      <w:tabs>
        <w:tab w:val="center" w:pos="4680"/>
        <w:tab w:val="right" w:pos="9360"/>
      </w:tabs>
      <w:spacing w:after="0" w:line="240" w:lineRule="auto"/>
      <w:jc w:val="both"/>
    </w:pPr>
    <w:rPr>
      <w:kern w:val="2"/>
      <w14:ligatures w14:val="standardContextual"/>
    </w:rPr>
  </w:style>
  <w:style w:type="character" w:customStyle="1" w:styleId="HeaderChar">
    <w:name w:val="Header Char"/>
    <w:basedOn w:val="DefaultParagraphFont"/>
    <w:link w:val="Header"/>
    <w:uiPriority w:val="99"/>
    <w:rsid w:val="0053271E"/>
  </w:style>
  <w:style w:type="paragraph" w:styleId="Footer">
    <w:name w:val="footer"/>
    <w:basedOn w:val="Normal"/>
    <w:link w:val="FooterChar"/>
    <w:uiPriority w:val="99"/>
    <w:unhideWhenUsed/>
    <w:rsid w:val="0053271E"/>
    <w:pPr>
      <w:tabs>
        <w:tab w:val="center" w:pos="4680"/>
        <w:tab w:val="right" w:pos="9360"/>
      </w:tabs>
      <w:spacing w:after="0" w:line="240" w:lineRule="auto"/>
      <w:jc w:val="both"/>
    </w:pPr>
    <w:rPr>
      <w:kern w:val="2"/>
      <w14:ligatures w14:val="standardContextual"/>
    </w:rPr>
  </w:style>
  <w:style w:type="character" w:customStyle="1" w:styleId="FooterChar">
    <w:name w:val="Footer Char"/>
    <w:basedOn w:val="DefaultParagraphFont"/>
    <w:link w:val="Footer"/>
    <w:uiPriority w:val="99"/>
    <w:rsid w:val="00532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Logos\2025%20City%20and%20Parks%20and%20Recreation%20Logos\eLetterhead%20Template%20-%20Par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A2637AE4E3E4CA871F07A10FA133B" ma:contentTypeVersion="29" ma:contentTypeDescription="Create a new document." ma:contentTypeScope="" ma:versionID="4ac0e546a8b5c82e46d792bf9454713d">
  <xsd:schema xmlns:xsd="http://www.w3.org/2001/XMLSchema" xmlns:xs="http://www.w3.org/2001/XMLSchema" xmlns:p="http://schemas.microsoft.com/office/2006/metadata/properties" xmlns:ns2="dddf614b-0d4f-4682-9c06-25fc6c261a62" xmlns:ns3="9dc57d5b-fe44-4ce5-8b93-c0762be54e61" targetNamespace="http://schemas.microsoft.com/office/2006/metadata/properties" ma:root="true" ma:fieldsID="796dc18820a119df23c2f2b1fb7e342f" ns2:_="" ns3:_="">
    <xsd:import namespace="dddf614b-0d4f-4682-9c06-25fc6c261a62"/>
    <xsd:import namespace="9dc57d5b-fe44-4ce5-8b93-c0762be54e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614b-0d4f-4682-9c06-25fc6c261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aff734-3625-437d-9083-f16a78bc61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57d5b-fe44-4ce5-8b93-c0762be54e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014491-2e9d-40f4-8703-bb5fed25944b}" ma:internalName="TaxCatchAll" ma:showField="CatchAllData" ma:web="9dc57d5b-fe44-4ce5-8b93-c0762be54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c57d5b-fe44-4ce5-8b93-c0762be54e61" xsi:nil="true"/>
    <lcf76f155ced4ddcb4097134ff3c332f xmlns="dddf614b-0d4f-4682-9c06-25fc6c261a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2A07C-1866-4269-AF55-883AB72E86FA}">
  <ds:schemaRefs>
    <ds:schemaRef ds:uri="http://schemas.microsoft.com/sharepoint/v3/contenttype/forms"/>
  </ds:schemaRefs>
</ds:datastoreItem>
</file>

<file path=customXml/itemProps2.xml><?xml version="1.0" encoding="utf-8"?>
<ds:datastoreItem xmlns:ds="http://schemas.openxmlformats.org/officeDocument/2006/customXml" ds:itemID="{B511C256-A13E-4FCF-AE57-E2760CF7B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f614b-0d4f-4682-9c06-25fc6c261a62"/>
    <ds:schemaRef ds:uri="9dc57d5b-fe44-4ce5-8b93-c0762be54e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D12462-6EBC-4ADD-8264-7C58795EF6DA}">
  <ds:schemaRefs>
    <ds:schemaRef ds:uri="http://schemas.microsoft.com/office/2006/metadata/properties"/>
    <ds:schemaRef ds:uri="http://schemas.microsoft.com/office/infopath/2007/PartnerControls"/>
    <ds:schemaRef ds:uri="9dc57d5b-fe44-4ce5-8b93-c0762be54e61"/>
    <ds:schemaRef ds:uri="dddf614b-0d4f-4682-9c06-25fc6c261a62"/>
  </ds:schemaRefs>
</ds:datastoreItem>
</file>

<file path=docProps/app.xml><?xml version="1.0" encoding="utf-8"?>
<Properties xmlns="http://schemas.openxmlformats.org/officeDocument/2006/extended-properties" xmlns:vt="http://schemas.openxmlformats.org/officeDocument/2006/docPropsVTypes">
  <Template>eLetterhead Template - Parks</Template>
  <TotalTime>11</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Kaufman</dc:creator>
  <cp:keywords/>
  <dc:description/>
  <cp:lastModifiedBy>Elizabeth Kaufman</cp:lastModifiedBy>
  <cp:revision>5</cp:revision>
  <cp:lastPrinted>2024-12-19T16:29:00Z</cp:lastPrinted>
  <dcterms:created xsi:type="dcterms:W3CDTF">2025-08-06T13:32:00Z</dcterms:created>
  <dcterms:modified xsi:type="dcterms:W3CDTF">2026-01-29T17:43:00Z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0x010100740A2637AE4E3E4CA871F07A10FA133B</vt:lpwstr>
  </property>
</Properties>
</file>